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5D" w:rsidRDefault="00B4005D" w:rsidP="00F43112">
      <w:pPr>
        <w:jc w:val="right"/>
        <w:rPr>
          <w:color w:val="000000"/>
        </w:rPr>
      </w:pPr>
    </w:p>
    <w:p w:rsidR="00B4005D" w:rsidRDefault="00B4005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B4005D" w:rsidRDefault="00B4005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B4005D" w:rsidRPr="0057581D" w:rsidRDefault="00B4005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57581D">
        <w:rPr>
          <w:color w:val="000000"/>
          <w:u w:val="single"/>
        </w:rPr>
        <w:t xml:space="preserve"> на 2014-201</w:t>
      </w:r>
      <w:r>
        <w:rPr>
          <w:color w:val="000000"/>
          <w:u w:val="single"/>
        </w:rPr>
        <w:t>7</w:t>
      </w:r>
      <w:r w:rsidRPr="0057581D">
        <w:rPr>
          <w:color w:val="000000"/>
          <w:u w:val="single"/>
        </w:rPr>
        <w:t xml:space="preserve"> годы</w:t>
      </w:r>
    </w:p>
    <w:p w:rsidR="00B4005D" w:rsidRDefault="00B4005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B4005D" w:rsidRDefault="00B4005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B4005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Default="00B4005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57581D" w:rsidRDefault="00B4005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Default="00B4005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57581D" w:rsidRDefault="00B4005D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Default="00B4005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B4005D" w:rsidRDefault="00B4005D" w:rsidP="00F43112">
      <w:pPr>
        <w:jc w:val="center"/>
        <w:rPr>
          <w:color w:val="000000"/>
        </w:rPr>
      </w:pPr>
    </w:p>
    <w:p w:rsidR="00B4005D" w:rsidRDefault="00B4005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B4005D" w:rsidRPr="00542716" w:rsidRDefault="00B4005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B4005D" w:rsidRDefault="00B4005D" w:rsidP="00F43112">
      <w:pPr>
        <w:jc w:val="both"/>
        <w:rPr>
          <w:color w:val="000000"/>
        </w:rPr>
      </w:pPr>
    </w:p>
    <w:tbl>
      <w:tblPr>
        <w:tblW w:w="1546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785"/>
        <w:gridCol w:w="3960"/>
        <w:gridCol w:w="1260"/>
        <w:gridCol w:w="720"/>
        <w:gridCol w:w="1260"/>
        <w:gridCol w:w="1080"/>
        <w:gridCol w:w="900"/>
        <w:gridCol w:w="1080"/>
        <w:gridCol w:w="720"/>
        <w:gridCol w:w="720"/>
        <w:gridCol w:w="1080"/>
        <w:gridCol w:w="900"/>
      </w:tblGrid>
      <w:tr w:rsidR="00B4005D" w:rsidRPr="00796D09" w:rsidTr="00E25791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E2579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B4005D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4005D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B4005D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B4005D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5277AE" w:rsidRDefault="00B4005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45489,12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45489,12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11372,27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11372,27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B4005D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5277AE" w:rsidRDefault="00B4005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721200,00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721200,00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286502,59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286502,59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B4005D" w:rsidRPr="00796D09" w:rsidTr="00E25791">
        <w:trPr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5277AE" w:rsidRDefault="00B4005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463140,00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407140,00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45568,00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B4005D" w:rsidRPr="00796D09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774DB" w:rsidRDefault="00B4005D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Default="00B4005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796D09" w:rsidRDefault="00B4005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B4005D" w:rsidRPr="00164208" w:rsidTr="00E25791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F43112">
            <w:pPr>
              <w:suppressAutoHyphens/>
              <w:rPr>
                <w:b/>
                <w:color w:val="000000"/>
              </w:rPr>
            </w:pPr>
            <w:r w:rsidRPr="0016420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1279829,12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407140,00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872689,12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D55DE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344376,86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A4723E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A4723E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344376,86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05D" w:rsidRPr="00164208" w:rsidRDefault="00B4005D" w:rsidP="00D55DEE">
            <w:pPr>
              <w:rPr>
                <w:color w:val="000000"/>
              </w:rPr>
            </w:pPr>
          </w:p>
        </w:tc>
      </w:tr>
    </w:tbl>
    <w:p w:rsidR="00B4005D" w:rsidRDefault="00B4005D" w:rsidP="00F43112">
      <w:pPr>
        <w:rPr>
          <w:szCs w:val="20"/>
        </w:rPr>
      </w:pPr>
    </w:p>
    <w:p w:rsidR="00B4005D" w:rsidRDefault="00B4005D" w:rsidP="00F43112">
      <w:pPr>
        <w:rPr>
          <w:szCs w:val="20"/>
        </w:rPr>
      </w:pPr>
    </w:p>
    <w:p w:rsidR="00B4005D" w:rsidRPr="00F43112" w:rsidRDefault="00B4005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                                                                   Гл. бухгалтер                                    Н.Н. Боровская</w:t>
      </w:r>
    </w:p>
    <w:sectPr w:rsidR="00B4005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5D" w:rsidRDefault="00B4005D">
      <w:r>
        <w:separator/>
      </w:r>
    </w:p>
  </w:endnote>
  <w:endnote w:type="continuationSeparator" w:id="0">
    <w:p w:rsidR="00B4005D" w:rsidRDefault="00B4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5D" w:rsidRDefault="00B4005D">
      <w:r>
        <w:separator/>
      </w:r>
    </w:p>
  </w:footnote>
  <w:footnote w:type="continuationSeparator" w:id="0">
    <w:p w:rsidR="00B4005D" w:rsidRDefault="00B40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231</Words>
  <Characters>1323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2</cp:revision>
  <cp:lastPrinted>2015-07-14T11:18:00Z</cp:lastPrinted>
  <dcterms:created xsi:type="dcterms:W3CDTF">2015-07-14T11:19:00Z</dcterms:created>
  <dcterms:modified xsi:type="dcterms:W3CDTF">2015-07-14T11:19:00Z</dcterms:modified>
</cp:coreProperties>
</file>